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BD" w:rsidRDefault="00A97DBD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ПРОЕКТ</w:t>
      </w:r>
    </w:p>
    <w:p w:rsidR="00A97DBD" w:rsidRPr="00CE4B1C" w:rsidRDefault="00A97DBD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E4B1C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A97DBD" w:rsidRPr="00CE4B1C" w:rsidRDefault="00A97DBD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B1C">
        <w:rPr>
          <w:rFonts w:ascii="Times New Roman" w:hAnsi="Times New Roman" w:cs="Times New Roman"/>
          <w:b w:val="0"/>
          <w:sz w:val="28"/>
          <w:szCs w:val="28"/>
        </w:rPr>
        <w:t>СЕЛИХИНСКОГО  СЕЛЬСКОГО  ПОСЕЛЕНИЯ</w:t>
      </w:r>
    </w:p>
    <w:p w:rsidR="00A97DBD" w:rsidRPr="00CE4B1C" w:rsidRDefault="00A97DBD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B1C">
        <w:rPr>
          <w:rFonts w:ascii="Times New Roman" w:hAnsi="Times New Roman" w:cs="Times New Roman"/>
          <w:b w:val="0"/>
          <w:sz w:val="28"/>
          <w:szCs w:val="28"/>
        </w:rPr>
        <w:t>Комсомольского муниципального  района</w:t>
      </w:r>
    </w:p>
    <w:p w:rsidR="00A97DBD" w:rsidRPr="00CE4B1C" w:rsidRDefault="00A97DBD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B1C">
        <w:rPr>
          <w:rFonts w:ascii="Times New Roman" w:hAnsi="Times New Roman" w:cs="Times New Roman"/>
          <w:b w:val="0"/>
          <w:sz w:val="28"/>
          <w:szCs w:val="28"/>
        </w:rPr>
        <w:t>Хабаровского  края</w:t>
      </w:r>
    </w:p>
    <w:p w:rsidR="00A97DBD" w:rsidRPr="00CE4B1C" w:rsidRDefault="00A97DBD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7DBD" w:rsidRPr="00CE4B1C" w:rsidRDefault="00A97DBD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B1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97DBD" w:rsidRPr="00CE4B1C" w:rsidRDefault="00A97DBD" w:rsidP="00CE4B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97DBD" w:rsidRPr="00CE4B1C" w:rsidRDefault="00A97DBD" w:rsidP="00CE4B1C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№  </w:t>
      </w:r>
    </w:p>
    <w:p w:rsidR="00A97DBD" w:rsidRPr="00CE4B1C" w:rsidRDefault="00A97DBD" w:rsidP="00CE4B1C">
      <w:pPr>
        <w:pStyle w:val="ConsPlusTitle"/>
        <w:rPr>
          <w:rFonts w:ascii="Times New Roman" w:hAnsi="Times New Roman" w:cs="Times New Roman"/>
          <w:b w:val="0"/>
        </w:rPr>
      </w:pPr>
      <w:r w:rsidRPr="00CE4B1C">
        <w:rPr>
          <w:rFonts w:ascii="Times New Roman" w:hAnsi="Times New Roman" w:cs="Times New Roman"/>
          <w:b w:val="0"/>
        </w:rPr>
        <w:t xml:space="preserve">   с. Селихино</w:t>
      </w:r>
    </w:p>
    <w:p w:rsidR="00A97DBD" w:rsidRPr="00CE4B1C" w:rsidRDefault="00A97DBD" w:rsidP="0082362F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97DBD" w:rsidRPr="0082362F" w:rsidRDefault="00A97DBD" w:rsidP="0082362F">
      <w:pPr>
        <w:pStyle w:val="NoSpacing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внесении изменений в муниципальную программу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совр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менной городской среды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Селихинском сельском поселении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 –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", утвержденную постановлением администрации Селихинского сел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 поселения от 19.10.2017  № 89</w:t>
      </w:r>
    </w:p>
    <w:p w:rsidR="00A97DBD" w:rsidRPr="0082362F" w:rsidRDefault="00A97DBD" w:rsidP="0082362F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7DBD" w:rsidRDefault="00A97DBD" w:rsidP="000E5788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 исполнение Федерального закона от 06.10.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2003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131-ФЗ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Об о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щих принципах организации местного самоуправления в Российской Фед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 программы Российской Федерации "Обеспечение доступным и комфортным жильем и коммунальными услугами граждан 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сийской Федерации", утвержденной постановлением Правительства Росси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ской Федерации от 30.12.2017 № 1710, государственной программы Хабаро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 края "Формирование современной городской среды", утвержденной пост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новлением Правительства Хабаровского края от 31.08.2017 № 356-пр, в соо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ветствии </w:t>
      </w:r>
      <w:r w:rsidRPr="00256503">
        <w:rPr>
          <w:rFonts w:ascii="Times New Roman" w:hAnsi="Times New Roman"/>
          <w:color w:val="000000"/>
          <w:sz w:val="28"/>
          <w:szCs w:val="28"/>
          <w:lang w:eastAsia="ru-RU"/>
        </w:rPr>
        <w:t>с Порядком принятия решения о разработке, формировании и реализации муниципальных программ Селихинского сельского поселения, утвержденным постановлением администрации Селихинского сельского п</w:t>
      </w:r>
      <w:r w:rsidRPr="0025650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56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селения </w:t>
      </w:r>
      <w:r w:rsidRPr="00A63C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A63C40">
        <w:rPr>
          <w:rFonts w:ascii="Times New Roman" w:hAnsi="Times New Roman"/>
          <w:sz w:val="28"/>
          <w:szCs w:val="28"/>
        </w:rPr>
        <w:t>30.08.2017 № 69</w:t>
      </w:r>
      <w:r w:rsidRPr="0025650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етодиче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скими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рекоменд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циями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подготовке государственных программ субъектов Российской Федерации и муниципал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ных программ формирования современной городской среды в рамках реал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зации приоритетного проекта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комфортной г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2022 годы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утвержденными Приказом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нистерс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 строительства и жилищно-коммунального хозяйства Российской Федер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ции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от 06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.04.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2017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№ 691/пр, администрация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Селихинского сельского посел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</w:t>
      </w:r>
    </w:p>
    <w:p w:rsidR="00A97DBD" w:rsidRPr="0082362F" w:rsidRDefault="00A97DBD" w:rsidP="00A63C40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A97DBD" w:rsidRDefault="00A97DBD" w:rsidP="00CA2478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1.Внести изменения в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муниципальную программу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временной городской среды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Селихинском сельском поселении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2018 – 2022 годы", утвержденную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Селихинского сельского поселения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19.10.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2017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>№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89:</w:t>
      </w:r>
    </w:p>
    <w:p w:rsidR="00A97DBD" w:rsidRPr="00CA2478" w:rsidRDefault="00A97DBD" w:rsidP="00CA2478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Pr="00CA24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 № 11 </w:t>
      </w:r>
      <w:r w:rsidRPr="00CA2478">
        <w:rPr>
          <w:rFonts w:ascii="Times New Roman" w:hAnsi="Times New Roman" w:cs="Times New Roman"/>
          <w:color w:val="auto"/>
          <w:sz w:val="28"/>
          <w:szCs w:val="28"/>
        </w:rPr>
        <w:t xml:space="preserve"> к муниципальной программе изложить в новой редакции согласно приложению к настоящему постановлению.</w:t>
      </w:r>
    </w:p>
    <w:p w:rsidR="00A97DBD" w:rsidRPr="0082362F" w:rsidRDefault="00A97DBD" w:rsidP="008236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236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2362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Селихинского сельского поселения</w:t>
      </w:r>
      <w:r w:rsidRPr="0082362F">
        <w:rPr>
          <w:rFonts w:ascii="Times New Roman" w:hAnsi="Times New Roman" w:cs="Times New Roman"/>
          <w:sz w:val="28"/>
          <w:szCs w:val="28"/>
        </w:rPr>
        <w:t xml:space="preserve"> и разместить на офиц</w:t>
      </w:r>
      <w:r w:rsidRPr="0082362F">
        <w:rPr>
          <w:rFonts w:ascii="Times New Roman" w:hAnsi="Times New Roman" w:cs="Times New Roman"/>
          <w:sz w:val="28"/>
          <w:szCs w:val="28"/>
        </w:rPr>
        <w:t>и</w:t>
      </w:r>
      <w:r w:rsidRPr="0082362F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Селихинского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82362F">
        <w:rPr>
          <w:rFonts w:ascii="Times New Roman" w:hAnsi="Times New Roman" w:cs="Times New Roman"/>
          <w:sz w:val="28"/>
          <w:szCs w:val="28"/>
        </w:rPr>
        <w:t>.</w:t>
      </w:r>
    </w:p>
    <w:p w:rsidR="00A97DBD" w:rsidRPr="0082362F" w:rsidRDefault="00A97DBD" w:rsidP="0082362F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362F">
        <w:rPr>
          <w:rFonts w:ascii="Times New Roman" w:hAnsi="Times New Roman" w:cs="Times New Roman"/>
          <w:sz w:val="28"/>
          <w:szCs w:val="28"/>
        </w:rPr>
        <w:t xml:space="preserve">4. </w:t>
      </w:r>
      <w:r w:rsidRPr="0082362F">
        <w:rPr>
          <w:rFonts w:ascii="Times New Roman" w:eastAsia="MS Mincho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97DBD" w:rsidRDefault="00A97DBD" w:rsidP="0082362F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7DBD" w:rsidRPr="0082362F" w:rsidRDefault="00A97DBD" w:rsidP="0082362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7DBD" w:rsidRPr="0082362F" w:rsidRDefault="00A97DBD" w:rsidP="0082362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сельского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Е.С. Ердюкова</w:t>
      </w:r>
    </w:p>
    <w:p w:rsidR="00A97DBD" w:rsidRDefault="00A97DBD" w:rsidP="00631ADC">
      <w:pPr>
        <w:pStyle w:val="NoSpacing"/>
        <w:ind w:firstLine="6096"/>
        <w:rPr>
          <w:rFonts w:ascii="Times New Roman" w:hAnsi="Times New Roman"/>
          <w:color w:val="000000"/>
          <w:sz w:val="26"/>
          <w:szCs w:val="26"/>
          <w:lang w:eastAsia="ru-RU"/>
        </w:rPr>
        <w:sectPr w:rsidR="00A97DBD" w:rsidSect="0082362F">
          <w:pgSz w:w="11909" w:h="16838"/>
          <w:pgMar w:top="1134" w:right="567" w:bottom="1134" w:left="1985" w:header="0" w:footer="6" w:gutter="0"/>
          <w:pgNumType w:start="2"/>
          <w:cols w:space="720"/>
          <w:noEndnote/>
          <w:titlePg/>
          <w:docGrid w:linePitch="360"/>
        </w:sectPr>
      </w:pPr>
    </w:p>
    <w:p w:rsidR="00A97DBD" w:rsidRPr="007132CB" w:rsidRDefault="00A97DBD" w:rsidP="00CA2478">
      <w:pPr>
        <w:pStyle w:val="NoSpacing"/>
        <w:spacing w:after="120" w:line="240" w:lineRule="exact"/>
        <w:ind w:left="5387"/>
        <w:jc w:val="center"/>
        <w:rPr>
          <w:rStyle w:val="1"/>
          <w:sz w:val="28"/>
          <w:szCs w:val="28"/>
          <w:lang w:eastAsia="en-US"/>
        </w:rPr>
      </w:pPr>
      <w:r w:rsidRPr="007132CB">
        <w:rPr>
          <w:rStyle w:val="1"/>
          <w:sz w:val="28"/>
          <w:szCs w:val="28"/>
          <w:lang w:eastAsia="en-US"/>
        </w:rPr>
        <w:t>Приложение № 11</w:t>
      </w:r>
    </w:p>
    <w:p w:rsidR="00A97DBD" w:rsidRPr="007132CB" w:rsidRDefault="00A97DBD" w:rsidP="00CA2478">
      <w:pPr>
        <w:pStyle w:val="NoSpacing"/>
        <w:spacing w:after="120" w:line="240" w:lineRule="exact"/>
        <w:ind w:left="5387"/>
        <w:jc w:val="center"/>
        <w:rPr>
          <w:rStyle w:val="1"/>
          <w:sz w:val="28"/>
          <w:szCs w:val="28"/>
          <w:lang w:eastAsia="en-US"/>
        </w:rPr>
      </w:pPr>
      <w:r w:rsidRPr="007132CB">
        <w:rPr>
          <w:rStyle w:val="1"/>
          <w:sz w:val="28"/>
          <w:szCs w:val="28"/>
          <w:lang w:eastAsia="en-US"/>
        </w:rPr>
        <w:t>к муниципальной программе</w:t>
      </w:r>
    </w:p>
    <w:p w:rsidR="00A97DBD" w:rsidRPr="007132CB" w:rsidRDefault="00A97DBD" w:rsidP="00CA2478">
      <w:pPr>
        <w:pStyle w:val="NoSpacing"/>
        <w:jc w:val="both"/>
        <w:rPr>
          <w:rStyle w:val="1"/>
          <w:sz w:val="28"/>
          <w:szCs w:val="28"/>
          <w:lang w:eastAsia="en-US"/>
        </w:rPr>
      </w:pPr>
    </w:p>
    <w:p w:rsidR="00A97DBD" w:rsidRPr="007132CB" w:rsidRDefault="00A97DBD" w:rsidP="00CA2478">
      <w:pPr>
        <w:pStyle w:val="NoSpacing"/>
        <w:jc w:val="both"/>
        <w:rPr>
          <w:rStyle w:val="1"/>
          <w:sz w:val="28"/>
          <w:szCs w:val="28"/>
          <w:lang w:eastAsia="en-US"/>
        </w:rPr>
      </w:pPr>
    </w:p>
    <w:p w:rsidR="00A97DBD" w:rsidRPr="007132CB" w:rsidRDefault="00A97DBD" w:rsidP="00CA247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132CB">
        <w:rPr>
          <w:rFonts w:ascii="Times New Roman" w:hAnsi="Times New Roman" w:cs="Times New Roman"/>
          <w:sz w:val="28"/>
          <w:szCs w:val="28"/>
        </w:rPr>
        <w:t xml:space="preserve">Адресный перечень общественных территорий, </w:t>
      </w:r>
      <w:r w:rsidRPr="007132CB">
        <w:rPr>
          <w:rFonts w:ascii="Times New Roman" w:hAnsi="Times New Roman" w:cs="Times New Roman"/>
          <w:sz w:val="28"/>
          <w:szCs w:val="28"/>
        </w:rPr>
        <w:br/>
        <w:t>подлежащих благоустройству в 2018 – 2024 годах</w:t>
      </w:r>
    </w:p>
    <w:p w:rsidR="00A97DBD" w:rsidRPr="007132CB" w:rsidRDefault="00A97DBD" w:rsidP="00CA2478">
      <w:pPr>
        <w:pStyle w:val="NoSpacing"/>
        <w:jc w:val="both"/>
        <w:rPr>
          <w:rStyle w:val="1"/>
          <w:sz w:val="28"/>
          <w:szCs w:val="28"/>
          <w:lang w:eastAsia="en-US"/>
        </w:rPr>
      </w:pPr>
    </w:p>
    <w:p w:rsidR="00A97DBD" w:rsidRPr="007132CB" w:rsidRDefault="00A97DBD" w:rsidP="00CA2478">
      <w:pPr>
        <w:pStyle w:val="NoSpacing"/>
        <w:jc w:val="both"/>
        <w:rPr>
          <w:rStyle w:val="1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2"/>
        <w:gridCol w:w="5094"/>
        <w:gridCol w:w="2799"/>
      </w:tblGrid>
      <w:tr w:rsidR="00A97DBD" w:rsidRPr="007132CB" w:rsidTr="00E431E6">
        <w:tc>
          <w:tcPr>
            <w:tcW w:w="1606" w:type="dxa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rStyle w:val="Tablecaption0"/>
                <w:sz w:val="28"/>
                <w:szCs w:val="28"/>
              </w:rPr>
              <w:t>№ п/п</w:t>
            </w:r>
          </w:p>
        </w:tc>
        <w:tc>
          <w:tcPr>
            <w:tcW w:w="5198" w:type="dxa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rStyle w:val="Tablecaption0"/>
                <w:sz w:val="28"/>
                <w:szCs w:val="28"/>
              </w:rPr>
              <w:t>Адрес (ориентир) территории</w:t>
            </w:r>
          </w:p>
        </w:tc>
        <w:tc>
          <w:tcPr>
            <w:tcW w:w="2835" w:type="dxa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rStyle w:val="Tablecaption0"/>
                <w:sz w:val="28"/>
                <w:szCs w:val="28"/>
              </w:rPr>
              <w:t xml:space="preserve">Стоимость работ, </w:t>
            </w:r>
            <w:r w:rsidRPr="007132CB">
              <w:rPr>
                <w:rStyle w:val="Tablecaption0"/>
                <w:sz w:val="28"/>
                <w:szCs w:val="28"/>
              </w:rPr>
              <w:br/>
              <w:t>тыс. рублей</w:t>
            </w:r>
          </w:p>
        </w:tc>
      </w:tr>
      <w:tr w:rsidR="00A97DBD" w:rsidRPr="007132CB" w:rsidTr="00E431E6">
        <w:tc>
          <w:tcPr>
            <w:tcW w:w="9639" w:type="dxa"/>
            <w:gridSpan w:val="3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rStyle w:val="Tablecaption0"/>
                <w:sz w:val="28"/>
                <w:szCs w:val="28"/>
              </w:rPr>
              <w:t>2018 год</w:t>
            </w:r>
          </w:p>
        </w:tc>
      </w:tr>
      <w:tr w:rsidR="00A97DBD" w:rsidRPr="007132CB" w:rsidTr="00E431E6">
        <w:tc>
          <w:tcPr>
            <w:tcW w:w="1606" w:type="dxa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rStyle w:val="Tablecaption0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color w:val="000000"/>
                <w:sz w:val="28"/>
                <w:szCs w:val="28"/>
              </w:rPr>
              <w:t>Обелиск (улица Садовая территория Дома кул</w:t>
            </w:r>
            <w:r w:rsidRPr="007132CB">
              <w:rPr>
                <w:color w:val="000000"/>
                <w:sz w:val="28"/>
                <w:szCs w:val="28"/>
              </w:rPr>
              <w:t>ь</w:t>
            </w:r>
            <w:r w:rsidRPr="007132CB">
              <w:rPr>
                <w:color w:val="000000"/>
                <w:sz w:val="28"/>
                <w:szCs w:val="28"/>
              </w:rPr>
              <w:t>туры и Обелиска Славы)</w:t>
            </w:r>
          </w:p>
        </w:tc>
        <w:tc>
          <w:tcPr>
            <w:tcW w:w="2835" w:type="dxa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rStyle w:val="Tablecaption0"/>
                <w:sz w:val="28"/>
                <w:szCs w:val="28"/>
              </w:rPr>
              <w:t>951 246,6</w:t>
            </w:r>
          </w:p>
        </w:tc>
      </w:tr>
      <w:tr w:rsidR="00A97DBD" w:rsidRPr="007132CB" w:rsidTr="00E431E6">
        <w:tc>
          <w:tcPr>
            <w:tcW w:w="9639" w:type="dxa"/>
            <w:gridSpan w:val="3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rStyle w:val="Tablecaption0"/>
                <w:sz w:val="28"/>
                <w:szCs w:val="28"/>
              </w:rPr>
              <w:t>2019 год</w:t>
            </w:r>
          </w:p>
        </w:tc>
      </w:tr>
      <w:tr w:rsidR="00A97DBD" w:rsidRPr="007132CB" w:rsidTr="00E431E6">
        <w:tc>
          <w:tcPr>
            <w:tcW w:w="1606" w:type="dxa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rStyle w:val="Tablecaption0"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color w:val="000000"/>
                <w:sz w:val="28"/>
                <w:szCs w:val="28"/>
              </w:rPr>
              <w:t>Стадион (с. Селихино, улица Лесная 10А)</w:t>
            </w:r>
          </w:p>
        </w:tc>
        <w:tc>
          <w:tcPr>
            <w:tcW w:w="2835" w:type="dxa"/>
            <w:vMerge w:val="restart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rStyle w:val="Tablecaption0"/>
                <w:sz w:val="28"/>
                <w:szCs w:val="28"/>
              </w:rPr>
              <w:t>3 214,05</w:t>
            </w:r>
          </w:p>
        </w:tc>
      </w:tr>
      <w:tr w:rsidR="00A97DBD" w:rsidRPr="007132CB" w:rsidTr="00E431E6">
        <w:tc>
          <w:tcPr>
            <w:tcW w:w="1606" w:type="dxa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rStyle w:val="Tablecaption0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color w:val="000000"/>
                <w:sz w:val="28"/>
                <w:szCs w:val="28"/>
              </w:rPr>
              <w:t>Пешеходная дорожка (район пересеч</w:t>
            </w:r>
            <w:r w:rsidRPr="007132CB">
              <w:rPr>
                <w:color w:val="000000"/>
                <w:sz w:val="28"/>
                <w:szCs w:val="28"/>
              </w:rPr>
              <w:t>е</w:t>
            </w:r>
            <w:r w:rsidRPr="007132CB">
              <w:rPr>
                <w:color w:val="000000"/>
                <w:sz w:val="28"/>
                <w:szCs w:val="28"/>
              </w:rPr>
              <w:t>ния ул. Комсомольская, д.2 и улица Лесная, д.12)</w:t>
            </w:r>
          </w:p>
        </w:tc>
        <w:tc>
          <w:tcPr>
            <w:tcW w:w="2835" w:type="dxa"/>
            <w:vMerge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</w:p>
        </w:tc>
      </w:tr>
      <w:tr w:rsidR="00A97DBD" w:rsidRPr="007132CB" w:rsidTr="00E431E6">
        <w:tc>
          <w:tcPr>
            <w:tcW w:w="9639" w:type="dxa"/>
            <w:gridSpan w:val="3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rStyle w:val="Tablecaption0"/>
                <w:sz w:val="28"/>
                <w:szCs w:val="28"/>
              </w:rPr>
              <w:t xml:space="preserve">2020 год </w:t>
            </w:r>
          </w:p>
        </w:tc>
      </w:tr>
      <w:tr w:rsidR="00A97DBD" w:rsidRPr="007132CB" w:rsidTr="00E431E6">
        <w:tc>
          <w:tcPr>
            <w:tcW w:w="1606" w:type="dxa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rStyle w:val="Tablecaption0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color w:val="000000"/>
                <w:sz w:val="28"/>
                <w:szCs w:val="28"/>
              </w:rPr>
              <w:t>Сквер «Спортивный» (улица Лесная 10А)</w:t>
            </w:r>
          </w:p>
        </w:tc>
        <w:tc>
          <w:tcPr>
            <w:tcW w:w="2835" w:type="dxa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</w:p>
        </w:tc>
      </w:tr>
      <w:tr w:rsidR="00A97DBD" w:rsidRPr="007132CB" w:rsidTr="00E431E6">
        <w:tc>
          <w:tcPr>
            <w:tcW w:w="1606" w:type="dxa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</w:p>
        </w:tc>
        <w:tc>
          <w:tcPr>
            <w:tcW w:w="5198" w:type="dxa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132CB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835" w:type="dxa"/>
            <w:vMerge w:val="restart"/>
          </w:tcPr>
          <w:p w:rsidR="00A97DBD" w:rsidRPr="007132CB" w:rsidRDefault="00A97DBD" w:rsidP="00247E47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</w:p>
          <w:p w:rsidR="00A97DBD" w:rsidRPr="007132CB" w:rsidRDefault="00A97DBD" w:rsidP="00247E47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rStyle w:val="Tablecaption0"/>
                <w:sz w:val="28"/>
                <w:szCs w:val="28"/>
              </w:rPr>
              <w:t>Подлежит благоус</w:t>
            </w:r>
            <w:r w:rsidRPr="007132CB">
              <w:rPr>
                <w:rStyle w:val="Tablecaption0"/>
                <w:sz w:val="28"/>
                <w:szCs w:val="28"/>
              </w:rPr>
              <w:t>т</w:t>
            </w:r>
            <w:r w:rsidRPr="007132CB">
              <w:rPr>
                <w:rStyle w:val="Tablecaption0"/>
                <w:sz w:val="28"/>
                <w:szCs w:val="28"/>
              </w:rPr>
              <w:t>ройству по результ</w:t>
            </w:r>
            <w:r w:rsidRPr="007132CB">
              <w:rPr>
                <w:rStyle w:val="Tablecaption0"/>
                <w:sz w:val="28"/>
                <w:szCs w:val="28"/>
              </w:rPr>
              <w:t>а</w:t>
            </w:r>
            <w:r w:rsidRPr="007132CB">
              <w:rPr>
                <w:rStyle w:val="Tablecaption0"/>
                <w:sz w:val="28"/>
                <w:szCs w:val="28"/>
              </w:rPr>
              <w:t>там рейтингового г</w:t>
            </w:r>
            <w:r w:rsidRPr="007132CB">
              <w:rPr>
                <w:rStyle w:val="Tablecaption0"/>
                <w:sz w:val="28"/>
                <w:szCs w:val="28"/>
              </w:rPr>
              <w:t>о</w:t>
            </w:r>
            <w:r w:rsidRPr="007132CB">
              <w:rPr>
                <w:rStyle w:val="Tablecaption0"/>
                <w:sz w:val="28"/>
                <w:szCs w:val="28"/>
              </w:rPr>
              <w:t>лосования</w:t>
            </w:r>
          </w:p>
        </w:tc>
      </w:tr>
      <w:tr w:rsidR="00A97DBD" w:rsidRPr="007132CB" w:rsidTr="00E431E6">
        <w:tc>
          <w:tcPr>
            <w:tcW w:w="1606" w:type="dxa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  <w:r w:rsidRPr="007132CB">
              <w:rPr>
                <w:rStyle w:val="Tablecaption0"/>
                <w:sz w:val="28"/>
                <w:szCs w:val="28"/>
              </w:rPr>
              <w:t>5</w:t>
            </w:r>
          </w:p>
        </w:tc>
        <w:tc>
          <w:tcPr>
            <w:tcW w:w="5198" w:type="dxa"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132CB">
              <w:rPr>
                <w:color w:val="000000"/>
                <w:sz w:val="28"/>
                <w:szCs w:val="28"/>
              </w:rPr>
              <w:t>Скейт – площадка, Стадион (улица Ле</w:t>
            </w:r>
            <w:r w:rsidRPr="007132CB">
              <w:rPr>
                <w:color w:val="000000"/>
                <w:sz w:val="28"/>
                <w:szCs w:val="28"/>
              </w:rPr>
              <w:t>с</w:t>
            </w:r>
            <w:r w:rsidRPr="007132CB">
              <w:rPr>
                <w:color w:val="000000"/>
                <w:sz w:val="28"/>
                <w:szCs w:val="28"/>
              </w:rPr>
              <w:t>ная 10А)</w:t>
            </w:r>
          </w:p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132CB">
              <w:rPr>
                <w:color w:val="000000"/>
                <w:sz w:val="28"/>
                <w:szCs w:val="28"/>
              </w:rPr>
              <w:t>Детская площадка (улица Садовая 18)</w:t>
            </w:r>
          </w:p>
        </w:tc>
        <w:tc>
          <w:tcPr>
            <w:tcW w:w="2835" w:type="dxa"/>
            <w:vMerge/>
          </w:tcPr>
          <w:p w:rsidR="00A97DBD" w:rsidRPr="007132CB" w:rsidRDefault="00A97DBD" w:rsidP="00E431E6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  <w:sz w:val="28"/>
                <w:szCs w:val="28"/>
              </w:rPr>
            </w:pPr>
          </w:p>
        </w:tc>
      </w:tr>
    </w:tbl>
    <w:p w:rsidR="00A97DBD" w:rsidRPr="007132CB" w:rsidRDefault="00A97DBD" w:rsidP="00247E47">
      <w:pPr>
        <w:tabs>
          <w:tab w:val="left" w:pos="8479"/>
          <w:tab w:val="right" w:pos="9524"/>
        </w:tabs>
        <w:spacing w:after="120" w:line="240" w:lineRule="exact"/>
        <w:rPr>
          <w:rFonts w:ascii="Times New Roman" w:hAnsi="Times New Roman"/>
          <w:sz w:val="28"/>
          <w:szCs w:val="28"/>
        </w:rPr>
      </w:pPr>
    </w:p>
    <w:sectPr w:rsidR="00A97DBD" w:rsidRPr="007132CB" w:rsidSect="00CA2478">
      <w:headerReference w:type="default" r:id="rId7"/>
      <w:pgSz w:w="11909" w:h="16838"/>
      <w:pgMar w:top="1134" w:right="567" w:bottom="1134" w:left="1985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BD" w:rsidRDefault="00A97DBD">
      <w:r>
        <w:separator/>
      </w:r>
    </w:p>
  </w:endnote>
  <w:endnote w:type="continuationSeparator" w:id="0">
    <w:p w:rsidR="00A97DBD" w:rsidRDefault="00A9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BD" w:rsidRDefault="00A97DBD"/>
  </w:footnote>
  <w:footnote w:type="continuationSeparator" w:id="0">
    <w:p w:rsidR="00A97DBD" w:rsidRDefault="00A97D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BD" w:rsidRDefault="00A97DB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292.9pt;margin-top:168.1pt;width:6.0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" filled="f" stroked="f">
          <v:textbox style="mso-fit-shape-to-text:t" inset="0,0,0,0">
            <w:txbxContent>
              <w:p w:rsidR="00A97DBD" w:rsidRDefault="00A97DBD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486"/>
    <w:multiLevelType w:val="hybridMultilevel"/>
    <w:tmpl w:val="7E0025A2"/>
    <w:lvl w:ilvl="0" w:tplc="7F08EB04">
      <w:start w:val="4"/>
      <w:numFmt w:val="decimal"/>
      <w:lvlText w:val="%1."/>
      <w:lvlJc w:val="left"/>
      <w:pPr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  <w:rPr>
        <w:rFonts w:cs="Times New Roman"/>
      </w:rPr>
    </w:lvl>
  </w:abstractNum>
  <w:abstractNum w:abstractNumId="1">
    <w:nsid w:val="080305FA"/>
    <w:multiLevelType w:val="hybridMultilevel"/>
    <w:tmpl w:val="F7B6AF24"/>
    <w:lvl w:ilvl="0" w:tplc="1C60CF36">
      <w:start w:val="2"/>
      <w:numFmt w:val="decimal"/>
      <w:lvlText w:val="%1."/>
      <w:lvlJc w:val="left"/>
      <w:pPr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  <w:rPr>
        <w:rFonts w:cs="Times New Roman"/>
      </w:rPr>
    </w:lvl>
  </w:abstractNum>
  <w:abstractNum w:abstractNumId="2">
    <w:nsid w:val="09997113"/>
    <w:multiLevelType w:val="multilevel"/>
    <w:tmpl w:val="F5962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93160B"/>
    <w:multiLevelType w:val="multilevel"/>
    <w:tmpl w:val="97A04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D7E3174"/>
    <w:multiLevelType w:val="multilevel"/>
    <w:tmpl w:val="B35A08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8046CAF"/>
    <w:multiLevelType w:val="hybridMultilevel"/>
    <w:tmpl w:val="75A852EA"/>
    <w:lvl w:ilvl="0" w:tplc="A68CC35E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354638"/>
    <w:multiLevelType w:val="hybridMultilevel"/>
    <w:tmpl w:val="76DA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8B688F"/>
    <w:multiLevelType w:val="multilevel"/>
    <w:tmpl w:val="28021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441800"/>
    <w:multiLevelType w:val="hybridMultilevel"/>
    <w:tmpl w:val="92EA933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3138A7"/>
    <w:multiLevelType w:val="multilevel"/>
    <w:tmpl w:val="3870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97850F4"/>
    <w:multiLevelType w:val="hybridMultilevel"/>
    <w:tmpl w:val="1152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307740"/>
    <w:multiLevelType w:val="hybridMultilevel"/>
    <w:tmpl w:val="4C389022"/>
    <w:lvl w:ilvl="0" w:tplc="53B6E9EA">
      <w:start w:val="1"/>
      <w:numFmt w:val="decimal"/>
      <w:lvlText w:val="%1)"/>
      <w:lvlJc w:val="left"/>
      <w:pPr>
        <w:ind w:left="1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12">
    <w:nsid w:val="4E19499A"/>
    <w:multiLevelType w:val="hybridMultilevel"/>
    <w:tmpl w:val="7E0025A2"/>
    <w:lvl w:ilvl="0" w:tplc="7F08EB04">
      <w:start w:val="4"/>
      <w:numFmt w:val="decimal"/>
      <w:lvlText w:val="%1."/>
      <w:lvlJc w:val="left"/>
      <w:pPr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  <w:rPr>
        <w:rFonts w:cs="Times New Roman"/>
      </w:rPr>
    </w:lvl>
  </w:abstractNum>
  <w:abstractNum w:abstractNumId="13">
    <w:nsid w:val="56E14BC7"/>
    <w:multiLevelType w:val="multilevel"/>
    <w:tmpl w:val="A05685B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9060B0A"/>
    <w:multiLevelType w:val="hybridMultilevel"/>
    <w:tmpl w:val="219A9CF0"/>
    <w:lvl w:ilvl="0" w:tplc="D92ACB62">
      <w:start w:val="9"/>
      <w:numFmt w:val="decimal"/>
      <w:lvlText w:val="%1."/>
      <w:lvlJc w:val="left"/>
      <w:pPr>
        <w:ind w:left="3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  <w:rPr>
        <w:rFonts w:cs="Times New Roman"/>
      </w:rPr>
    </w:lvl>
  </w:abstractNum>
  <w:abstractNum w:abstractNumId="15">
    <w:nsid w:val="5D0844AA"/>
    <w:multiLevelType w:val="hybridMultilevel"/>
    <w:tmpl w:val="172E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C26411"/>
    <w:multiLevelType w:val="hybridMultilevel"/>
    <w:tmpl w:val="BB9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416023"/>
    <w:multiLevelType w:val="multilevel"/>
    <w:tmpl w:val="B6B6F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6F01927"/>
    <w:multiLevelType w:val="hybridMultilevel"/>
    <w:tmpl w:val="99724F4E"/>
    <w:lvl w:ilvl="0" w:tplc="EE3AC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0576F8"/>
    <w:multiLevelType w:val="multilevel"/>
    <w:tmpl w:val="B98E16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9F20F4A"/>
    <w:multiLevelType w:val="hybridMultilevel"/>
    <w:tmpl w:val="88E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3"/>
  </w:num>
  <w:num w:numId="7">
    <w:abstractNumId w:val="17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5"/>
  </w:num>
  <w:num w:numId="13">
    <w:abstractNumId w:val="8"/>
  </w:num>
  <w:num w:numId="14">
    <w:abstractNumId w:val="14"/>
  </w:num>
  <w:num w:numId="15">
    <w:abstractNumId w:val="12"/>
  </w:num>
  <w:num w:numId="16">
    <w:abstractNumId w:val="18"/>
  </w:num>
  <w:num w:numId="17">
    <w:abstractNumId w:val="10"/>
  </w:num>
  <w:num w:numId="18">
    <w:abstractNumId w:val="16"/>
  </w:num>
  <w:num w:numId="19">
    <w:abstractNumId w:val="6"/>
  </w:num>
  <w:num w:numId="20">
    <w:abstractNumId w:val="2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A16"/>
    <w:rsid w:val="00001E22"/>
    <w:rsid w:val="000043B0"/>
    <w:rsid w:val="00024821"/>
    <w:rsid w:val="00024EF4"/>
    <w:rsid w:val="000337F6"/>
    <w:rsid w:val="000367D6"/>
    <w:rsid w:val="000373ED"/>
    <w:rsid w:val="00044DF9"/>
    <w:rsid w:val="000456AF"/>
    <w:rsid w:val="00045B7A"/>
    <w:rsid w:val="00047DD2"/>
    <w:rsid w:val="00054398"/>
    <w:rsid w:val="00056A41"/>
    <w:rsid w:val="0007137F"/>
    <w:rsid w:val="00080975"/>
    <w:rsid w:val="00086EEC"/>
    <w:rsid w:val="000A437A"/>
    <w:rsid w:val="000A680A"/>
    <w:rsid w:val="000B175F"/>
    <w:rsid w:val="000B2272"/>
    <w:rsid w:val="000B3C8F"/>
    <w:rsid w:val="000C0B3F"/>
    <w:rsid w:val="000C22FE"/>
    <w:rsid w:val="000C242C"/>
    <w:rsid w:val="000C6091"/>
    <w:rsid w:val="000E5788"/>
    <w:rsid w:val="000E7782"/>
    <w:rsid w:val="000F531F"/>
    <w:rsid w:val="000F5AB8"/>
    <w:rsid w:val="000F6C91"/>
    <w:rsid w:val="00102704"/>
    <w:rsid w:val="00103181"/>
    <w:rsid w:val="00103664"/>
    <w:rsid w:val="001130FE"/>
    <w:rsid w:val="00115244"/>
    <w:rsid w:val="00120E5C"/>
    <w:rsid w:val="00123F82"/>
    <w:rsid w:val="00127FB1"/>
    <w:rsid w:val="001334B3"/>
    <w:rsid w:val="00142950"/>
    <w:rsid w:val="00145492"/>
    <w:rsid w:val="001465CC"/>
    <w:rsid w:val="001501D3"/>
    <w:rsid w:val="0016007C"/>
    <w:rsid w:val="00162D24"/>
    <w:rsid w:val="00176B1B"/>
    <w:rsid w:val="00183B43"/>
    <w:rsid w:val="001851B1"/>
    <w:rsid w:val="00187159"/>
    <w:rsid w:val="00192157"/>
    <w:rsid w:val="00195ECE"/>
    <w:rsid w:val="001A257D"/>
    <w:rsid w:val="001A6765"/>
    <w:rsid w:val="001A7C32"/>
    <w:rsid w:val="001A7C7C"/>
    <w:rsid w:val="001B2087"/>
    <w:rsid w:val="001B7144"/>
    <w:rsid w:val="001C14D7"/>
    <w:rsid w:val="001C2FF3"/>
    <w:rsid w:val="001C583F"/>
    <w:rsid w:val="001D0A1A"/>
    <w:rsid w:val="001D0C1F"/>
    <w:rsid w:val="001D236D"/>
    <w:rsid w:val="001E1436"/>
    <w:rsid w:val="001E2A51"/>
    <w:rsid w:val="001E44DF"/>
    <w:rsid w:val="001F0AE0"/>
    <w:rsid w:val="002030DF"/>
    <w:rsid w:val="00214A87"/>
    <w:rsid w:val="0022025C"/>
    <w:rsid w:val="002246E9"/>
    <w:rsid w:val="002257A9"/>
    <w:rsid w:val="0023022F"/>
    <w:rsid w:val="002338F4"/>
    <w:rsid w:val="002404A1"/>
    <w:rsid w:val="00245F35"/>
    <w:rsid w:val="00247A82"/>
    <w:rsid w:val="00247E47"/>
    <w:rsid w:val="002501A1"/>
    <w:rsid w:val="00252F13"/>
    <w:rsid w:val="00253A95"/>
    <w:rsid w:val="00256503"/>
    <w:rsid w:val="00256DA3"/>
    <w:rsid w:val="00257571"/>
    <w:rsid w:val="00257810"/>
    <w:rsid w:val="00265175"/>
    <w:rsid w:val="00271941"/>
    <w:rsid w:val="00287FC5"/>
    <w:rsid w:val="00292BC9"/>
    <w:rsid w:val="0029447D"/>
    <w:rsid w:val="002A07D6"/>
    <w:rsid w:val="002A3726"/>
    <w:rsid w:val="002A52BC"/>
    <w:rsid w:val="002B02E5"/>
    <w:rsid w:val="002B2755"/>
    <w:rsid w:val="002F1B83"/>
    <w:rsid w:val="0031161E"/>
    <w:rsid w:val="003135E4"/>
    <w:rsid w:val="003242E7"/>
    <w:rsid w:val="00336327"/>
    <w:rsid w:val="00344587"/>
    <w:rsid w:val="00344739"/>
    <w:rsid w:val="00344EE9"/>
    <w:rsid w:val="00345412"/>
    <w:rsid w:val="0035085F"/>
    <w:rsid w:val="00351F1E"/>
    <w:rsid w:val="00352905"/>
    <w:rsid w:val="00362D96"/>
    <w:rsid w:val="00373C29"/>
    <w:rsid w:val="00385C56"/>
    <w:rsid w:val="00386924"/>
    <w:rsid w:val="00392B73"/>
    <w:rsid w:val="003A06A2"/>
    <w:rsid w:val="003A6AFC"/>
    <w:rsid w:val="003A6F3C"/>
    <w:rsid w:val="003B4B3E"/>
    <w:rsid w:val="003C1B7A"/>
    <w:rsid w:val="003D0E4C"/>
    <w:rsid w:val="003D6BAB"/>
    <w:rsid w:val="003E22E7"/>
    <w:rsid w:val="003E3C38"/>
    <w:rsid w:val="003E4190"/>
    <w:rsid w:val="003E626F"/>
    <w:rsid w:val="003F63A1"/>
    <w:rsid w:val="004101D8"/>
    <w:rsid w:val="004138D1"/>
    <w:rsid w:val="004158DF"/>
    <w:rsid w:val="00431198"/>
    <w:rsid w:val="00431D67"/>
    <w:rsid w:val="00436F19"/>
    <w:rsid w:val="00440AF4"/>
    <w:rsid w:val="0044719B"/>
    <w:rsid w:val="00447BC5"/>
    <w:rsid w:val="004551A9"/>
    <w:rsid w:val="00456531"/>
    <w:rsid w:val="00461FB6"/>
    <w:rsid w:val="00462276"/>
    <w:rsid w:val="00462393"/>
    <w:rsid w:val="00471951"/>
    <w:rsid w:val="00475BF3"/>
    <w:rsid w:val="00476577"/>
    <w:rsid w:val="00476584"/>
    <w:rsid w:val="0049123F"/>
    <w:rsid w:val="00496191"/>
    <w:rsid w:val="004A66D5"/>
    <w:rsid w:val="004B27C1"/>
    <w:rsid w:val="004B7C38"/>
    <w:rsid w:val="004C7544"/>
    <w:rsid w:val="004D3A84"/>
    <w:rsid w:val="004D645E"/>
    <w:rsid w:val="004E4A7D"/>
    <w:rsid w:val="004E6B3A"/>
    <w:rsid w:val="004F0846"/>
    <w:rsid w:val="004F29EC"/>
    <w:rsid w:val="00502495"/>
    <w:rsid w:val="00503CF6"/>
    <w:rsid w:val="00504A1C"/>
    <w:rsid w:val="005120C9"/>
    <w:rsid w:val="00530589"/>
    <w:rsid w:val="00532F49"/>
    <w:rsid w:val="00533C68"/>
    <w:rsid w:val="00544585"/>
    <w:rsid w:val="00555372"/>
    <w:rsid w:val="0055720C"/>
    <w:rsid w:val="00561310"/>
    <w:rsid w:val="00561338"/>
    <w:rsid w:val="005638FA"/>
    <w:rsid w:val="00576B2A"/>
    <w:rsid w:val="005866EB"/>
    <w:rsid w:val="00596838"/>
    <w:rsid w:val="005A0A46"/>
    <w:rsid w:val="005A4FF3"/>
    <w:rsid w:val="005A7D67"/>
    <w:rsid w:val="005B0880"/>
    <w:rsid w:val="005B0F6D"/>
    <w:rsid w:val="005B2A2A"/>
    <w:rsid w:val="005B702F"/>
    <w:rsid w:val="005B7938"/>
    <w:rsid w:val="005C0121"/>
    <w:rsid w:val="005C0EF3"/>
    <w:rsid w:val="005C1EE4"/>
    <w:rsid w:val="005C3C49"/>
    <w:rsid w:val="005C5EB2"/>
    <w:rsid w:val="005D4D3B"/>
    <w:rsid w:val="005E07C1"/>
    <w:rsid w:val="005E244F"/>
    <w:rsid w:val="005F29DD"/>
    <w:rsid w:val="00602A3D"/>
    <w:rsid w:val="0060583D"/>
    <w:rsid w:val="00610149"/>
    <w:rsid w:val="0061214C"/>
    <w:rsid w:val="00623339"/>
    <w:rsid w:val="0062409F"/>
    <w:rsid w:val="0063016F"/>
    <w:rsid w:val="00631ADC"/>
    <w:rsid w:val="00634169"/>
    <w:rsid w:val="00635ED0"/>
    <w:rsid w:val="00640A02"/>
    <w:rsid w:val="00650728"/>
    <w:rsid w:val="006507C1"/>
    <w:rsid w:val="00650D4C"/>
    <w:rsid w:val="006525C9"/>
    <w:rsid w:val="006550A3"/>
    <w:rsid w:val="00660B1C"/>
    <w:rsid w:val="006660A8"/>
    <w:rsid w:val="00683EEF"/>
    <w:rsid w:val="006855D8"/>
    <w:rsid w:val="00692DE9"/>
    <w:rsid w:val="00694889"/>
    <w:rsid w:val="006A32FE"/>
    <w:rsid w:val="006B0313"/>
    <w:rsid w:val="006B3D4B"/>
    <w:rsid w:val="006B440C"/>
    <w:rsid w:val="006C4617"/>
    <w:rsid w:val="006C4C28"/>
    <w:rsid w:val="006C74AB"/>
    <w:rsid w:val="006D3AC7"/>
    <w:rsid w:val="006D4791"/>
    <w:rsid w:val="006D6199"/>
    <w:rsid w:val="006D6F73"/>
    <w:rsid w:val="006E4F89"/>
    <w:rsid w:val="006E5168"/>
    <w:rsid w:val="006F1C29"/>
    <w:rsid w:val="00703C55"/>
    <w:rsid w:val="007122CF"/>
    <w:rsid w:val="007132CB"/>
    <w:rsid w:val="00714A80"/>
    <w:rsid w:val="007235FE"/>
    <w:rsid w:val="00723714"/>
    <w:rsid w:val="007356BA"/>
    <w:rsid w:val="00736F11"/>
    <w:rsid w:val="007407BC"/>
    <w:rsid w:val="00745E76"/>
    <w:rsid w:val="0076222E"/>
    <w:rsid w:val="00762FE0"/>
    <w:rsid w:val="00764C71"/>
    <w:rsid w:val="00766A3D"/>
    <w:rsid w:val="00775EA0"/>
    <w:rsid w:val="00777C2D"/>
    <w:rsid w:val="007901BE"/>
    <w:rsid w:val="00790A41"/>
    <w:rsid w:val="00791845"/>
    <w:rsid w:val="00792F42"/>
    <w:rsid w:val="0079509A"/>
    <w:rsid w:val="007955AD"/>
    <w:rsid w:val="00796003"/>
    <w:rsid w:val="007A0F88"/>
    <w:rsid w:val="007A35C2"/>
    <w:rsid w:val="007B087D"/>
    <w:rsid w:val="007B09A2"/>
    <w:rsid w:val="007B3F2A"/>
    <w:rsid w:val="007B76F7"/>
    <w:rsid w:val="007C1482"/>
    <w:rsid w:val="007C3707"/>
    <w:rsid w:val="007D3BA0"/>
    <w:rsid w:val="007D5297"/>
    <w:rsid w:val="007D5A1D"/>
    <w:rsid w:val="007D5D29"/>
    <w:rsid w:val="007D6D46"/>
    <w:rsid w:val="007F05A4"/>
    <w:rsid w:val="007F1012"/>
    <w:rsid w:val="007F38CA"/>
    <w:rsid w:val="007F55AD"/>
    <w:rsid w:val="00802EB2"/>
    <w:rsid w:val="00804FD0"/>
    <w:rsid w:val="008170E7"/>
    <w:rsid w:val="00821871"/>
    <w:rsid w:val="0082223B"/>
    <w:rsid w:val="0082362F"/>
    <w:rsid w:val="00832982"/>
    <w:rsid w:val="00836FEA"/>
    <w:rsid w:val="0084574F"/>
    <w:rsid w:val="00846276"/>
    <w:rsid w:val="00846DE6"/>
    <w:rsid w:val="008645C4"/>
    <w:rsid w:val="008672A4"/>
    <w:rsid w:val="008756FB"/>
    <w:rsid w:val="00876AEF"/>
    <w:rsid w:val="008807FE"/>
    <w:rsid w:val="008822CF"/>
    <w:rsid w:val="0089007E"/>
    <w:rsid w:val="008978EB"/>
    <w:rsid w:val="008A61AA"/>
    <w:rsid w:val="008B1B4A"/>
    <w:rsid w:val="008B3D6A"/>
    <w:rsid w:val="008B456D"/>
    <w:rsid w:val="008C0789"/>
    <w:rsid w:val="008C1D4A"/>
    <w:rsid w:val="008C36CA"/>
    <w:rsid w:val="008C5BAE"/>
    <w:rsid w:val="008C6E75"/>
    <w:rsid w:val="008D0FB3"/>
    <w:rsid w:val="008D7A37"/>
    <w:rsid w:val="008E652F"/>
    <w:rsid w:val="008F108F"/>
    <w:rsid w:val="00901B72"/>
    <w:rsid w:val="00904284"/>
    <w:rsid w:val="00906F1F"/>
    <w:rsid w:val="00915BEE"/>
    <w:rsid w:val="009272C5"/>
    <w:rsid w:val="00932500"/>
    <w:rsid w:val="00932E2F"/>
    <w:rsid w:val="0094779D"/>
    <w:rsid w:val="00947A12"/>
    <w:rsid w:val="009506C9"/>
    <w:rsid w:val="009601EF"/>
    <w:rsid w:val="00960A93"/>
    <w:rsid w:val="009678CD"/>
    <w:rsid w:val="00972871"/>
    <w:rsid w:val="009760D3"/>
    <w:rsid w:val="0097748D"/>
    <w:rsid w:val="00977507"/>
    <w:rsid w:val="00981E5E"/>
    <w:rsid w:val="00985AD3"/>
    <w:rsid w:val="009B641E"/>
    <w:rsid w:val="009C5EAC"/>
    <w:rsid w:val="009C6D1B"/>
    <w:rsid w:val="009D1DF1"/>
    <w:rsid w:val="009D520B"/>
    <w:rsid w:val="009E5827"/>
    <w:rsid w:val="009E617E"/>
    <w:rsid w:val="009F1869"/>
    <w:rsid w:val="009F4BDA"/>
    <w:rsid w:val="00A07148"/>
    <w:rsid w:val="00A078F5"/>
    <w:rsid w:val="00A07B8C"/>
    <w:rsid w:val="00A25263"/>
    <w:rsid w:val="00A26AD3"/>
    <w:rsid w:val="00A314AC"/>
    <w:rsid w:val="00A31CCE"/>
    <w:rsid w:val="00A328F2"/>
    <w:rsid w:val="00A34184"/>
    <w:rsid w:val="00A35103"/>
    <w:rsid w:val="00A367B1"/>
    <w:rsid w:val="00A4612C"/>
    <w:rsid w:val="00A47F25"/>
    <w:rsid w:val="00A50644"/>
    <w:rsid w:val="00A51EA2"/>
    <w:rsid w:val="00A608C8"/>
    <w:rsid w:val="00A60E64"/>
    <w:rsid w:val="00A63522"/>
    <w:rsid w:val="00A63C40"/>
    <w:rsid w:val="00A63F90"/>
    <w:rsid w:val="00A6775E"/>
    <w:rsid w:val="00A80D5C"/>
    <w:rsid w:val="00A83093"/>
    <w:rsid w:val="00A87934"/>
    <w:rsid w:val="00A9019E"/>
    <w:rsid w:val="00A91C93"/>
    <w:rsid w:val="00A932BF"/>
    <w:rsid w:val="00A93BC6"/>
    <w:rsid w:val="00A95912"/>
    <w:rsid w:val="00A97DBD"/>
    <w:rsid w:val="00AA1139"/>
    <w:rsid w:val="00AA18B4"/>
    <w:rsid w:val="00AA3610"/>
    <w:rsid w:val="00AA7459"/>
    <w:rsid w:val="00AB05A8"/>
    <w:rsid w:val="00AB292E"/>
    <w:rsid w:val="00AB3C28"/>
    <w:rsid w:val="00AB49C3"/>
    <w:rsid w:val="00AB6BC8"/>
    <w:rsid w:val="00AB7309"/>
    <w:rsid w:val="00AC13D1"/>
    <w:rsid w:val="00AC705C"/>
    <w:rsid w:val="00AD3199"/>
    <w:rsid w:val="00AE2C74"/>
    <w:rsid w:val="00AE4736"/>
    <w:rsid w:val="00AE7F3C"/>
    <w:rsid w:val="00AF0291"/>
    <w:rsid w:val="00AF0BE7"/>
    <w:rsid w:val="00AF0F79"/>
    <w:rsid w:val="00AF2565"/>
    <w:rsid w:val="00AF3732"/>
    <w:rsid w:val="00AF470F"/>
    <w:rsid w:val="00B027D4"/>
    <w:rsid w:val="00B02D05"/>
    <w:rsid w:val="00B04BDB"/>
    <w:rsid w:val="00B10C15"/>
    <w:rsid w:val="00B10C5A"/>
    <w:rsid w:val="00B11940"/>
    <w:rsid w:val="00B127B4"/>
    <w:rsid w:val="00B237A4"/>
    <w:rsid w:val="00B265C2"/>
    <w:rsid w:val="00B345B1"/>
    <w:rsid w:val="00B35F49"/>
    <w:rsid w:val="00B452B8"/>
    <w:rsid w:val="00B637D8"/>
    <w:rsid w:val="00B6422E"/>
    <w:rsid w:val="00B72CEE"/>
    <w:rsid w:val="00B83C3B"/>
    <w:rsid w:val="00B90054"/>
    <w:rsid w:val="00B937C3"/>
    <w:rsid w:val="00B93DDD"/>
    <w:rsid w:val="00B95D1C"/>
    <w:rsid w:val="00B96BF5"/>
    <w:rsid w:val="00BA3209"/>
    <w:rsid w:val="00BA46A8"/>
    <w:rsid w:val="00BB0DE7"/>
    <w:rsid w:val="00BC231A"/>
    <w:rsid w:val="00BC431B"/>
    <w:rsid w:val="00BC6EF8"/>
    <w:rsid w:val="00BD031C"/>
    <w:rsid w:val="00BD345B"/>
    <w:rsid w:val="00BD49BC"/>
    <w:rsid w:val="00BE1A22"/>
    <w:rsid w:val="00BF1BF3"/>
    <w:rsid w:val="00C00480"/>
    <w:rsid w:val="00C04551"/>
    <w:rsid w:val="00C22D4B"/>
    <w:rsid w:val="00C24DED"/>
    <w:rsid w:val="00C27B48"/>
    <w:rsid w:val="00C30690"/>
    <w:rsid w:val="00C37BF1"/>
    <w:rsid w:val="00C44396"/>
    <w:rsid w:val="00C45E96"/>
    <w:rsid w:val="00C465A3"/>
    <w:rsid w:val="00C5338A"/>
    <w:rsid w:val="00C546E7"/>
    <w:rsid w:val="00C574DB"/>
    <w:rsid w:val="00C62036"/>
    <w:rsid w:val="00C63AB6"/>
    <w:rsid w:val="00C66814"/>
    <w:rsid w:val="00C66946"/>
    <w:rsid w:val="00C73707"/>
    <w:rsid w:val="00C94CBC"/>
    <w:rsid w:val="00C96D42"/>
    <w:rsid w:val="00C976D0"/>
    <w:rsid w:val="00CA0E85"/>
    <w:rsid w:val="00CA2478"/>
    <w:rsid w:val="00CA2E4A"/>
    <w:rsid w:val="00CA7A4C"/>
    <w:rsid w:val="00CB09E1"/>
    <w:rsid w:val="00CB18DB"/>
    <w:rsid w:val="00CB4A16"/>
    <w:rsid w:val="00CB7706"/>
    <w:rsid w:val="00CB7BFE"/>
    <w:rsid w:val="00CC0002"/>
    <w:rsid w:val="00CC0654"/>
    <w:rsid w:val="00CC1E73"/>
    <w:rsid w:val="00CC7003"/>
    <w:rsid w:val="00CD727A"/>
    <w:rsid w:val="00CE4B1C"/>
    <w:rsid w:val="00CF38BD"/>
    <w:rsid w:val="00CF78F8"/>
    <w:rsid w:val="00D0270D"/>
    <w:rsid w:val="00D110F6"/>
    <w:rsid w:val="00D11BB2"/>
    <w:rsid w:val="00D16E90"/>
    <w:rsid w:val="00D17A87"/>
    <w:rsid w:val="00D31723"/>
    <w:rsid w:val="00D417B3"/>
    <w:rsid w:val="00D5398A"/>
    <w:rsid w:val="00D62569"/>
    <w:rsid w:val="00D731F8"/>
    <w:rsid w:val="00D7601E"/>
    <w:rsid w:val="00D81E87"/>
    <w:rsid w:val="00D83C68"/>
    <w:rsid w:val="00D84BB0"/>
    <w:rsid w:val="00D9095B"/>
    <w:rsid w:val="00D94003"/>
    <w:rsid w:val="00DA0F61"/>
    <w:rsid w:val="00DA3948"/>
    <w:rsid w:val="00DB0D60"/>
    <w:rsid w:val="00DB51EF"/>
    <w:rsid w:val="00DC0AEB"/>
    <w:rsid w:val="00DC243F"/>
    <w:rsid w:val="00DE4195"/>
    <w:rsid w:val="00DE643B"/>
    <w:rsid w:val="00DE6DDB"/>
    <w:rsid w:val="00E004B2"/>
    <w:rsid w:val="00E04CB2"/>
    <w:rsid w:val="00E05346"/>
    <w:rsid w:val="00E0655F"/>
    <w:rsid w:val="00E1249B"/>
    <w:rsid w:val="00E13B34"/>
    <w:rsid w:val="00E141CC"/>
    <w:rsid w:val="00E1654B"/>
    <w:rsid w:val="00E20797"/>
    <w:rsid w:val="00E220AE"/>
    <w:rsid w:val="00E363AA"/>
    <w:rsid w:val="00E431E6"/>
    <w:rsid w:val="00E4365F"/>
    <w:rsid w:val="00E559FD"/>
    <w:rsid w:val="00E6378D"/>
    <w:rsid w:val="00E6695E"/>
    <w:rsid w:val="00E73042"/>
    <w:rsid w:val="00E73EA7"/>
    <w:rsid w:val="00E74D0A"/>
    <w:rsid w:val="00E805EA"/>
    <w:rsid w:val="00E84722"/>
    <w:rsid w:val="00EC111A"/>
    <w:rsid w:val="00EC2CAD"/>
    <w:rsid w:val="00EE2260"/>
    <w:rsid w:val="00EE36D5"/>
    <w:rsid w:val="00EF2D96"/>
    <w:rsid w:val="00EF30D5"/>
    <w:rsid w:val="00EF6575"/>
    <w:rsid w:val="00EF7815"/>
    <w:rsid w:val="00F1674C"/>
    <w:rsid w:val="00F22E91"/>
    <w:rsid w:val="00F26028"/>
    <w:rsid w:val="00F27844"/>
    <w:rsid w:val="00F45642"/>
    <w:rsid w:val="00F46F9F"/>
    <w:rsid w:val="00F5050E"/>
    <w:rsid w:val="00F512A4"/>
    <w:rsid w:val="00F562AD"/>
    <w:rsid w:val="00F62920"/>
    <w:rsid w:val="00F63392"/>
    <w:rsid w:val="00F72C20"/>
    <w:rsid w:val="00F82740"/>
    <w:rsid w:val="00F8502B"/>
    <w:rsid w:val="00F9105A"/>
    <w:rsid w:val="00F915DA"/>
    <w:rsid w:val="00F91FB3"/>
    <w:rsid w:val="00F9407A"/>
    <w:rsid w:val="00F9529F"/>
    <w:rsid w:val="00F95386"/>
    <w:rsid w:val="00FA0E89"/>
    <w:rsid w:val="00FA15BF"/>
    <w:rsid w:val="00FA2100"/>
    <w:rsid w:val="00FA496A"/>
    <w:rsid w:val="00FA5BBF"/>
    <w:rsid w:val="00FB0F00"/>
    <w:rsid w:val="00FB30C2"/>
    <w:rsid w:val="00FB4E43"/>
    <w:rsid w:val="00FC7998"/>
    <w:rsid w:val="00FE4B12"/>
    <w:rsid w:val="00FE791D"/>
    <w:rsid w:val="00FF056F"/>
    <w:rsid w:val="00FF2FF6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D6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5E76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5E76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398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5E76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45E76"/>
    <w:rPr>
      <w:rFonts w:ascii="Cambria" w:hAnsi="Cambria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5398A"/>
    <w:rPr>
      <w:rFonts w:ascii="Cambria" w:hAnsi="Cambria"/>
      <w:b/>
      <w:color w:val="4F81BD"/>
    </w:rPr>
  </w:style>
  <w:style w:type="character" w:styleId="Hyperlink">
    <w:name w:val="Hyperlink"/>
    <w:basedOn w:val="DefaultParagraphFont"/>
    <w:uiPriority w:val="99"/>
    <w:rsid w:val="000E7782"/>
    <w:rPr>
      <w:rFonts w:cs="Times New Roman"/>
      <w:color w:val="0066CC"/>
      <w:u w:val="single"/>
    </w:rPr>
  </w:style>
  <w:style w:type="character" w:customStyle="1" w:styleId="Bodytext">
    <w:name w:val="Body text_"/>
    <w:link w:val="2"/>
    <w:uiPriority w:val="99"/>
    <w:locked/>
    <w:rsid w:val="000E7782"/>
    <w:rPr>
      <w:rFonts w:ascii="Times New Roman" w:hAnsi="Times New Roman"/>
      <w:u w:val="none"/>
    </w:rPr>
  </w:style>
  <w:style w:type="character" w:customStyle="1" w:styleId="1">
    <w:name w:val="Основной текст1"/>
    <w:uiPriority w:val="99"/>
    <w:rsid w:val="000E7782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Tablecaption">
    <w:name w:val="Table caption_"/>
    <w:link w:val="Tablecaption1"/>
    <w:uiPriority w:val="99"/>
    <w:locked/>
    <w:rsid w:val="000E7782"/>
    <w:rPr>
      <w:rFonts w:ascii="Times New Roman" w:hAnsi="Times New Roman"/>
      <w:u w:val="none"/>
    </w:rPr>
  </w:style>
  <w:style w:type="character" w:customStyle="1" w:styleId="Tablecaption0">
    <w:name w:val="Table caption"/>
    <w:uiPriority w:val="99"/>
    <w:rsid w:val="000E7782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Headerorfooter">
    <w:name w:val="Header or footer_"/>
    <w:link w:val="Headerorfooter0"/>
    <w:uiPriority w:val="99"/>
    <w:locked/>
    <w:rsid w:val="000E7782"/>
    <w:rPr>
      <w:rFonts w:ascii="Times New Roman" w:hAnsi="Times New Roman"/>
      <w:u w:val="none"/>
    </w:rPr>
  </w:style>
  <w:style w:type="character" w:customStyle="1" w:styleId="Bodytext13pt">
    <w:name w:val="Body text + 13 pt"/>
    <w:uiPriority w:val="99"/>
    <w:rsid w:val="000E7782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0E7782"/>
    <w:rPr>
      <w:rFonts w:ascii="Times New Roman" w:hAnsi="Times New Roman"/>
      <w:b/>
      <w:sz w:val="19"/>
      <w:u w:val="none"/>
    </w:rPr>
  </w:style>
  <w:style w:type="character" w:customStyle="1" w:styleId="Bodytext2">
    <w:name w:val="Body text (2)_"/>
    <w:link w:val="Bodytext21"/>
    <w:uiPriority w:val="99"/>
    <w:locked/>
    <w:rsid w:val="000E7782"/>
    <w:rPr>
      <w:rFonts w:ascii="Times New Roman" w:hAnsi="Times New Roman"/>
      <w:sz w:val="26"/>
      <w:u w:val="none"/>
    </w:rPr>
  </w:style>
  <w:style w:type="character" w:customStyle="1" w:styleId="Heading10">
    <w:name w:val="Heading #1_"/>
    <w:link w:val="Heading11"/>
    <w:uiPriority w:val="99"/>
    <w:locked/>
    <w:rsid w:val="000E7782"/>
    <w:rPr>
      <w:rFonts w:ascii="Times New Roman" w:hAnsi="Times New Roman"/>
      <w:b/>
      <w:sz w:val="26"/>
      <w:u w:val="none"/>
    </w:rPr>
  </w:style>
  <w:style w:type="character" w:customStyle="1" w:styleId="Bodytext3">
    <w:name w:val="Body text (3)_"/>
    <w:link w:val="Bodytext30"/>
    <w:uiPriority w:val="99"/>
    <w:locked/>
    <w:rsid w:val="000E7782"/>
    <w:rPr>
      <w:rFonts w:ascii="Times New Roman" w:hAnsi="Times New Roman"/>
      <w:b/>
      <w:sz w:val="26"/>
      <w:u w:val="none"/>
    </w:rPr>
  </w:style>
  <w:style w:type="character" w:customStyle="1" w:styleId="Bodytext20">
    <w:name w:val="Body text (2)"/>
    <w:uiPriority w:val="99"/>
    <w:rsid w:val="000E7782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Heading1NotBold">
    <w:name w:val="Heading #1 + Not Bold"/>
    <w:uiPriority w:val="99"/>
    <w:rsid w:val="000E778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4">
    <w:name w:val="Body text (4)_"/>
    <w:link w:val="Bodytext40"/>
    <w:uiPriority w:val="99"/>
    <w:locked/>
    <w:rsid w:val="000E7782"/>
    <w:rPr>
      <w:rFonts w:ascii="Times New Roman" w:hAnsi="Times New Roman"/>
      <w:sz w:val="17"/>
      <w:u w:val="none"/>
    </w:rPr>
  </w:style>
  <w:style w:type="paragraph" w:customStyle="1" w:styleId="2">
    <w:name w:val="Основной текст2"/>
    <w:basedOn w:val="Normal"/>
    <w:link w:val="Bodytext"/>
    <w:uiPriority w:val="99"/>
    <w:rsid w:val="000E7782"/>
    <w:pPr>
      <w:shd w:val="clear" w:color="auto" w:fill="FFFFFF"/>
      <w:spacing w:after="1740" w:line="298" w:lineRule="exact"/>
      <w:ind w:hanging="148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ablecaption1">
    <w:name w:val="Table caption1"/>
    <w:basedOn w:val="Normal"/>
    <w:link w:val="Tablecaption"/>
    <w:uiPriority w:val="99"/>
    <w:rsid w:val="000E778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Headerorfooter0">
    <w:name w:val="Header or footer"/>
    <w:basedOn w:val="Normal"/>
    <w:link w:val="Headerorfooter"/>
    <w:uiPriority w:val="99"/>
    <w:rsid w:val="000E778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ablecaption20">
    <w:name w:val="Table caption (2)"/>
    <w:basedOn w:val="Normal"/>
    <w:link w:val="Tablecaption2"/>
    <w:uiPriority w:val="99"/>
    <w:rsid w:val="000E7782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Bodytext21">
    <w:name w:val="Body text (2)1"/>
    <w:basedOn w:val="Normal"/>
    <w:link w:val="Bodytext2"/>
    <w:uiPriority w:val="99"/>
    <w:rsid w:val="000E7782"/>
    <w:pPr>
      <w:shd w:val="clear" w:color="auto" w:fill="FFFFFF"/>
      <w:spacing w:after="300" w:line="322" w:lineRule="exact"/>
      <w:jc w:val="righ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Heading11">
    <w:name w:val="Heading #1"/>
    <w:basedOn w:val="Normal"/>
    <w:link w:val="Heading10"/>
    <w:uiPriority w:val="99"/>
    <w:rsid w:val="000E7782"/>
    <w:pPr>
      <w:shd w:val="clear" w:color="auto" w:fill="FFFFFF"/>
      <w:spacing w:before="30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Bodytext30">
    <w:name w:val="Body text (3)"/>
    <w:basedOn w:val="Normal"/>
    <w:link w:val="Bodytext3"/>
    <w:uiPriority w:val="99"/>
    <w:rsid w:val="000E7782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Bodytext40">
    <w:name w:val="Body text (4)"/>
    <w:basedOn w:val="Normal"/>
    <w:link w:val="Bodytext4"/>
    <w:uiPriority w:val="99"/>
    <w:rsid w:val="000E7782"/>
    <w:pPr>
      <w:shd w:val="clear" w:color="auto" w:fill="FFFFFF"/>
      <w:spacing w:before="720" w:after="420" w:line="240" w:lineRule="atLeast"/>
      <w:jc w:val="center"/>
    </w:pPr>
    <w:rPr>
      <w:rFonts w:ascii="Times New Roman" w:hAnsi="Times New Roman" w:cs="Times New Roman"/>
      <w:color w:val="auto"/>
      <w:sz w:val="17"/>
      <w:szCs w:val="17"/>
    </w:rPr>
  </w:style>
  <w:style w:type="paragraph" w:styleId="NoSpacing">
    <w:name w:val="No Spacing"/>
    <w:uiPriority w:val="99"/>
    <w:qFormat/>
    <w:rsid w:val="00631ADC"/>
    <w:rPr>
      <w:rFonts w:ascii="Calibri" w:hAnsi="Calibri" w:cs="Times New Roman"/>
      <w:lang w:eastAsia="en-US"/>
    </w:rPr>
  </w:style>
  <w:style w:type="table" w:styleId="TableGrid">
    <w:name w:val="Table Grid"/>
    <w:basedOn w:val="TableNormal"/>
    <w:uiPriority w:val="99"/>
    <w:rsid w:val="007F10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0048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0480"/>
    <w:rPr>
      <w:color w:val="000000"/>
    </w:rPr>
  </w:style>
  <w:style w:type="paragraph" w:styleId="Footer">
    <w:name w:val="footer"/>
    <w:basedOn w:val="Normal"/>
    <w:link w:val="FooterChar"/>
    <w:uiPriority w:val="99"/>
    <w:rsid w:val="00C0048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0480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475BF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BF3"/>
    <w:rPr>
      <w:rFonts w:ascii="Tahoma" w:hAnsi="Tahoma"/>
      <w:color w:val="000000"/>
      <w:sz w:val="16"/>
    </w:rPr>
  </w:style>
  <w:style w:type="paragraph" w:customStyle="1" w:styleId="lead">
    <w:name w:val="lead"/>
    <w:basedOn w:val="Normal"/>
    <w:uiPriority w:val="99"/>
    <w:rsid w:val="00F850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rsid w:val="00F850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List">
    <w:name w:val="List"/>
    <w:basedOn w:val="Normal"/>
    <w:uiPriority w:val="99"/>
    <w:rsid w:val="000F6C91"/>
    <w:pPr>
      <w:widowControl/>
      <w:ind w:left="283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Title">
    <w:name w:val="ConsPlusTitle"/>
    <w:uiPriority w:val="99"/>
    <w:rsid w:val="000F6C9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ListParagraph">
    <w:name w:val="List Paragraph"/>
    <w:basedOn w:val="Normal"/>
    <w:uiPriority w:val="99"/>
    <w:qFormat/>
    <w:rsid w:val="000F6C9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0F6C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AF0BE7"/>
    <w:pPr>
      <w:autoSpaceDE w:val="0"/>
      <w:autoSpaceDN w:val="0"/>
      <w:adjustRightInd w:val="0"/>
    </w:pPr>
    <w:rPr>
      <w:rFonts w:ascii="Arial" w:eastAsia="Times New Roman" w:hAnsi="Arial" w:cs="Times New Roman"/>
      <w:color w:val="auto"/>
    </w:rPr>
  </w:style>
  <w:style w:type="character" w:customStyle="1" w:styleId="a0">
    <w:name w:val="Гипертекстовая ссылка"/>
    <w:uiPriority w:val="99"/>
    <w:rsid w:val="00BC231A"/>
    <w:rPr>
      <w:b/>
      <w:color w:val="008000"/>
    </w:rPr>
  </w:style>
  <w:style w:type="paragraph" w:customStyle="1" w:styleId="Default">
    <w:name w:val="Default"/>
    <w:uiPriority w:val="99"/>
    <w:rsid w:val="005E07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FE4B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72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4609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347</TotalTime>
  <Pages>3</Pages>
  <Words>466</Words>
  <Characters>2660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Захарьина Л.В.</dc:creator>
  <cp:keywords/>
  <dc:description/>
  <cp:lastModifiedBy>user</cp:lastModifiedBy>
  <cp:revision>22</cp:revision>
  <cp:lastPrinted>2019-08-06T01:12:00Z</cp:lastPrinted>
  <dcterms:created xsi:type="dcterms:W3CDTF">2019-10-14T00:04:00Z</dcterms:created>
  <dcterms:modified xsi:type="dcterms:W3CDTF">2020-08-06T00:44:00Z</dcterms:modified>
</cp:coreProperties>
</file>